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3883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0613D7A1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243ED64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42F6EE1E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1619D81B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78844A2A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61E1C9B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4C3C16C9" w14:textId="77777777" w:rsidR="00A278AE" w:rsidRDefault="00A278AE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 xml:space="preserve">Advisor Presentation </w:t>
      </w:r>
    </w:p>
    <w:p w14:paraId="38430ADD" w14:textId="77777777" w:rsidR="00A278AE" w:rsidRDefault="00A278AE" w:rsidP="00A278AE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 xml:space="preserve">USG Advisor Anna Sullivan Kvam </w:t>
      </w:r>
    </w:p>
    <w:p w14:paraId="7F04A50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703D3C6A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78439408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5392FBE7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48D6B6A4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702996BB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06886605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39BE7874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5B1FBB2D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6B5CA0A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5B8C6223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339DC48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4689A438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96DDA20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7655D909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56741F2F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3FDD4416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lastRenderedPageBreak/>
        <w:t>Sustainabilit</w:t>
      </w:r>
      <w:r>
        <w:rPr>
          <w:rFonts w:ascii="Georgia" w:eastAsia="Georgia" w:hAnsi="Georgia" w:cs="Georgia"/>
        </w:rPr>
        <w:t>y</w:t>
      </w:r>
    </w:p>
    <w:p w14:paraId="2689DD0E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11F22C7E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12A19F6A" w14:textId="77777777" w:rsidR="00E82D6F" w:rsidRPr="00A278AE" w:rsidRDefault="00A278AE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58-R-5 A Resolution to confirm Black Caucus Vice Chairs for the 25-26 Academic Year</w:t>
      </w:r>
    </w:p>
    <w:p w14:paraId="5D6D5D7A" w14:textId="77777777" w:rsidR="00A278AE" w:rsidRPr="00A278AE" w:rsidRDefault="00A278AE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58-R-6 A Resolution to confirm Directors for the 25-26 Academic Year</w:t>
      </w:r>
    </w:p>
    <w:p w14:paraId="47A80576" w14:textId="77777777" w:rsidR="00A278AE" w:rsidRPr="00A278AE" w:rsidRDefault="00A278AE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 xml:space="preserve">Allocations Committee Elections </w:t>
      </w:r>
    </w:p>
    <w:p w14:paraId="13E6482D" w14:textId="77777777" w:rsidR="00A278AE" w:rsidRPr="00E82D6F" w:rsidRDefault="00A278AE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 xml:space="preserve">Oversight Committee Elections </w:t>
      </w:r>
    </w:p>
    <w:p w14:paraId="046BA4B1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3099D293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FA21" w14:textId="77777777" w:rsidR="00B27FF9" w:rsidRDefault="00B27FF9">
      <w:r>
        <w:separator/>
      </w:r>
    </w:p>
  </w:endnote>
  <w:endnote w:type="continuationSeparator" w:id="0">
    <w:p w14:paraId="398F4E07" w14:textId="77777777" w:rsidR="00B27FF9" w:rsidRDefault="00B27FF9">
      <w:r>
        <w:continuationSeparator/>
      </w:r>
    </w:p>
  </w:endnote>
  <w:endnote w:type="continuationNotice" w:id="1">
    <w:p w14:paraId="31015AC8" w14:textId="77777777" w:rsidR="00B27FF9" w:rsidRDefault="00B27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3888163C" w14:textId="77777777" w:rsidTr="3E66D0C7">
      <w:tc>
        <w:tcPr>
          <w:tcW w:w="3120" w:type="dxa"/>
        </w:tcPr>
        <w:p w14:paraId="60660185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44552322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1131A4B3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57C9BFE8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7F18" w14:textId="77777777" w:rsidR="00B27FF9" w:rsidRDefault="00B27FF9">
      <w:r>
        <w:separator/>
      </w:r>
    </w:p>
  </w:footnote>
  <w:footnote w:type="continuationSeparator" w:id="0">
    <w:p w14:paraId="304465CC" w14:textId="77777777" w:rsidR="00B27FF9" w:rsidRDefault="00B27FF9">
      <w:r>
        <w:continuationSeparator/>
      </w:r>
    </w:p>
  </w:footnote>
  <w:footnote w:type="continuationNotice" w:id="1">
    <w:p w14:paraId="27015749" w14:textId="77777777" w:rsidR="00B27FF9" w:rsidRDefault="00B27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3A33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0E6C1792" w14:textId="77777777" w:rsidTr="19557CF2">
      <w:trPr>
        <w:jc w:val="center"/>
      </w:trPr>
      <w:tc>
        <w:tcPr>
          <w:tcW w:w="6246" w:type="dxa"/>
        </w:tcPr>
        <w:p w14:paraId="36607C10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2E843ADE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21D33450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E8A967D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65BC0071" w14:textId="77777777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A278AE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5</w:t>
          </w:r>
        </w:p>
        <w:p w14:paraId="7869D061" w14:textId="77777777" w:rsidR="00D209E7" w:rsidRPr="00D82D6F" w:rsidRDefault="00A27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November 5</w:t>
          </w:r>
          <w:r w:rsidR="00D82D6F" w:rsidRPr="00D82D6F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63D0F91B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003616"/>
    <w:rsid w:val="00003616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A5B17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7090E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6453A"/>
    <w:rsid w:val="00974DBA"/>
    <w:rsid w:val="009A2AE6"/>
    <w:rsid w:val="009B1191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27FF9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2427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F34B5"/>
  <w15:docId w15:val="{90F0FF67-4250-E342-97C3-F6C09E4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ellmccann/Downloads/Session%205%20Agenda%20%5b58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5 Agenda [58].dotx</Template>
  <TotalTime>0</TotalTime>
  <Pages>2</Pages>
  <Words>138</Words>
  <Characters>770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3</cp:revision>
  <cp:lastPrinted>2026-01-27T13:44:00Z</cp:lastPrinted>
  <dcterms:created xsi:type="dcterms:W3CDTF">2026-01-27T13:44:00Z</dcterms:created>
  <dcterms:modified xsi:type="dcterms:W3CDTF">2026-01-27T13:44:00Z</dcterms:modified>
</cp:coreProperties>
</file>